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0EAE" w14:textId="49B84D0B" w:rsidR="00851F17" w:rsidRPr="005D0E81" w:rsidRDefault="005D0E81" w:rsidP="00E37F35">
      <w:pPr>
        <w:spacing w:after="0"/>
        <w:rPr>
          <w:rFonts w:ascii="Franklin Gothic Book" w:hAnsi="Franklin Gothic Book"/>
          <w:b/>
          <w:bCs/>
          <w:sz w:val="24"/>
          <w:szCs w:val="24"/>
        </w:rPr>
      </w:pPr>
      <w:r w:rsidRPr="005D0E81">
        <w:rPr>
          <w:rFonts w:ascii="Franklin Gothic Book" w:hAnsi="Franklin Gothic Book"/>
          <w:b/>
          <w:bCs/>
          <w:sz w:val="24"/>
          <w:szCs w:val="24"/>
        </w:rPr>
        <w:t>3D Rendering of Large Option</w:t>
      </w:r>
    </w:p>
    <w:p w14:paraId="7CD29029" w14:textId="77777777" w:rsidR="005D0E81" w:rsidRDefault="005D0E81" w:rsidP="00E37F35">
      <w:pPr>
        <w:spacing w:after="0"/>
        <w:rPr>
          <w:rFonts w:ascii="Franklin Gothic Book" w:hAnsi="Franklin Gothic Book"/>
          <w:sz w:val="24"/>
          <w:szCs w:val="24"/>
        </w:rPr>
      </w:pPr>
    </w:p>
    <w:p w14:paraId="2C18096C" w14:textId="7F5FE9A1" w:rsidR="005D0E81" w:rsidRPr="00E37F35" w:rsidRDefault="005D0E81" w:rsidP="00E37F35">
      <w:pPr>
        <w:spacing w:after="0"/>
        <w:rPr>
          <w:rFonts w:ascii="Franklin Gothic Book" w:hAnsi="Franklin Gothic Book"/>
          <w:sz w:val="24"/>
          <w:szCs w:val="24"/>
        </w:rPr>
      </w:pPr>
      <w:r>
        <w:rPr>
          <w:rFonts w:ascii="Franklin Gothic Book" w:hAnsi="Franklin Gothic Book"/>
          <w:sz w:val="24"/>
          <w:szCs w:val="24"/>
        </w:rPr>
        <w:t xml:space="preserve">When you first open the view, you will have to click and hold while dragging your cursor up to see the floor plans. The click, hold, drag will allow you to pan within the view as well. You can navigate to the other floors by using the arrows on either side of the menu. </w:t>
      </w:r>
    </w:p>
    <w:sectPr w:rsidR="005D0E81" w:rsidRPr="00E3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81"/>
    <w:rsid w:val="00344868"/>
    <w:rsid w:val="0059774C"/>
    <w:rsid w:val="005D0E81"/>
    <w:rsid w:val="00851F17"/>
    <w:rsid w:val="00E37F35"/>
    <w:rsid w:val="00EC0EA1"/>
    <w:rsid w:val="00FB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DBE"/>
  <w15:chartTrackingRefBased/>
  <w15:docId w15:val="{9E79092F-258D-4886-9025-42F48BEE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m\Documents\Custom%20Office%20Templates\Franklin%20Gothic%20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Franklin Gothic Book</Template>
  <TotalTime>2</TotalTime>
  <Pages>1</Pages>
  <Words>44</Words>
  <Characters>257</Characters>
  <Application>Microsoft Office Word</Application>
  <DocSecurity>0</DocSecurity>
  <Lines>2</Lines>
  <Paragraphs>1</Paragraphs>
  <ScaleCrop>false</ScaleCrop>
  <Company>HP Inc.</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Kim</dc:creator>
  <cp:keywords/>
  <dc:description/>
  <cp:lastModifiedBy>Andy Kim</cp:lastModifiedBy>
  <cp:revision>1</cp:revision>
  <dcterms:created xsi:type="dcterms:W3CDTF">2024-09-23T16:56:00Z</dcterms:created>
  <dcterms:modified xsi:type="dcterms:W3CDTF">2024-09-23T16:58:00Z</dcterms:modified>
</cp:coreProperties>
</file>